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3E" w:rsidRPr="00082AFC" w:rsidRDefault="007B127A" w:rsidP="00BB1E3E">
      <w:r w:rsidRPr="007B127A">
        <w:rPr>
          <w:rFonts w:ascii="MetaPro-Bold" w:eastAsia="MS Gothic" w:hAnsi="MetaPro-Bold" w:cs="Times New Roman"/>
          <w:color w:val="575756"/>
          <w:position w:val="-2"/>
          <w:sz w:val="40"/>
          <w:lang w:eastAsia="de-DE"/>
          <w14:numForm w14:val="lining"/>
          <w14:numSpacing w14:val="tabular"/>
        </w:rPr>
        <w:t>Eigenständigkeitserklärung</w:t>
      </w:r>
    </w:p>
    <w:p w:rsidR="00BB1E3E" w:rsidRPr="00082AFC" w:rsidRDefault="00BB1E3E" w:rsidP="00BB1E3E"/>
    <w:p w:rsidR="007B127A" w:rsidRPr="007B127A" w:rsidRDefault="007B127A" w:rsidP="00BB1E3E">
      <w:pPr>
        <w:pStyle w:val="Aushangflatter"/>
        <w:rPr>
          <w:rFonts w:ascii="MetaPro-Bold" w:eastAsia="MS Gothic" w:hAnsi="MetaPro-Bold" w:cs="Times New Roman"/>
          <w:bCs w:val="0"/>
          <w:noProof/>
          <w:color w:val="575756"/>
          <w:kern w:val="40"/>
          <w:szCs w:val="28"/>
          <w14:numForm w14:val="lining"/>
          <w14:numSpacing w14:val="tabular"/>
        </w:rPr>
      </w:pPr>
      <w:r w:rsidRPr="007B127A">
        <w:rPr>
          <w:rFonts w:ascii="MetaPro-Bold" w:eastAsia="MS Gothic" w:hAnsi="MetaPro-Bold" w:cs="Times New Roman"/>
          <w:bCs w:val="0"/>
          <w:noProof/>
          <w:color w:val="575756"/>
          <w:kern w:val="40"/>
          <w:szCs w:val="28"/>
          <w14:numForm w14:val="lining"/>
          <w14:numSpacing w14:val="tabular"/>
        </w:rPr>
        <w:t xml:space="preserve">Erklärung bzgl. Einsatz von IT-/KI- gestützte Schreibwerkzeuge </w:t>
      </w:r>
      <w:r w:rsidRPr="007B127A">
        <w:rPr>
          <w:rFonts w:ascii="MetaPro-Bold" w:eastAsia="MS Gothic" w:hAnsi="MetaPro-Bold" w:cs="Times New Roman"/>
          <w:bCs w:val="0"/>
          <w:noProof/>
          <w:color w:val="FF0000"/>
          <w:kern w:val="40"/>
          <w:szCs w:val="28"/>
          <w14:numForm w14:val="lining"/>
          <w14:numSpacing w14:val="tabular"/>
        </w:rPr>
        <w:t>(je nach Aufgabenstellung gibt prüfende Person die Erklärung vor)</w:t>
      </w:r>
      <w:r w:rsidRPr="007B127A">
        <w:rPr>
          <w:rFonts w:ascii="MetaPro-Bold" w:eastAsia="MS Gothic" w:hAnsi="MetaPro-Bold" w:cs="Times New Roman"/>
          <w:bCs w:val="0"/>
          <w:noProof/>
          <w:color w:val="575756"/>
          <w:kern w:val="40"/>
          <w:szCs w:val="28"/>
          <w14:numForm w14:val="lining"/>
          <w14:numSpacing w14:val="tabular"/>
        </w:rPr>
        <w:t>:</w:t>
      </w:r>
    </w:p>
    <w:p w:rsidR="007B127A" w:rsidRDefault="007B127A" w:rsidP="00BB1E3E">
      <w:pPr>
        <w:pStyle w:val="Aushangflatter"/>
        <w:rPr>
          <w:rFonts w:ascii="MetaPro-Bold" w:eastAsia="MS Gothic" w:hAnsi="MetaPro-Bold" w:cs="Times New Roman"/>
          <w:bCs w:val="0"/>
          <w:noProof/>
          <w:color w:val="575756"/>
          <w:kern w:val="40"/>
          <w:sz w:val="28"/>
          <w:szCs w:val="28"/>
          <w14:numForm w14:val="lining"/>
          <w14:numSpacing w14:val="tabular"/>
        </w:rPr>
      </w:pPr>
    </w:p>
    <w:p w:rsidR="007B127A" w:rsidRDefault="007B127A" w:rsidP="00BB1E3E">
      <w:pPr>
        <w:pStyle w:val="Aushangflatter"/>
        <w:rPr>
          <w:rFonts w:ascii="MetaPro-Bold" w:eastAsia="MS Gothic" w:hAnsi="MetaPro-Bold" w:cs="Times New Roman"/>
          <w:bCs w:val="0"/>
          <w:noProof/>
          <w:color w:val="575756"/>
          <w:kern w:val="40"/>
          <w:sz w:val="28"/>
          <w:szCs w:val="28"/>
          <w14:numForm w14:val="lining"/>
          <w14:numSpacing w14:val="tabular"/>
        </w:rPr>
      </w:pPr>
      <w:r w:rsidRPr="007B127A">
        <w:rPr>
          <w:rFonts w:ascii="MetaPro-Bold" w:eastAsia="MS Gothic" w:hAnsi="MetaPro-Bold" w:cs="Times New Roman"/>
          <w:bCs w:val="0"/>
          <w:noProof/>
          <w:color w:val="575756"/>
          <w:kern w:val="40"/>
          <w:sz w:val="28"/>
          <w:szCs w:val="28"/>
          <w14:numForm w14:val="lining"/>
          <w14:numSpacing w14:val="tabular"/>
        </w:rPr>
        <w:t>Erklärung</w:t>
      </w:r>
    </w:p>
    <w:p w:rsidR="007B127A" w:rsidRDefault="007B127A" w:rsidP="00BB1E3E">
      <w:pPr>
        <w:pStyle w:val="Aushangflatter"/>
        <w:rPr>
          <w:rFonts w:ascii="MetaPro-Bold" w:eastAsia="MS Gothic" w:hAnsi="MetaPro-Bold" w:cs="Times New Roman"/>
          <w:bCs w:val="0"/>
          <w:noProof/>
          <w:color w:val="575756"/>
          <w:kern w:val="40"/>
          <w:sz w:val="28"/>
          <w:szCs w:val="28"/>
          <w14:numForm w14:val="lining"/>
          <w14:numSpacing w14:val="tabular"/>
        </w:rPr>
      </w:pPr>
    </w:p>
    <w:p w:rsidR="003651E4" w:rsidRDefault="007B127A" w:rsidP="007B127A">
      <w:pPr>
        <w:pStyle w:val="Aushangflatter"/>
      </w:pPr>
      <w:r>
        <w:t xml:space="preserve">Hiermit versichere ich, dass die vorliegende Arbeit mit dem Titel </w:t>
      </w:r>
    </w:p>
    <w:p w:rsidR="003651E4" w:rsidRDefault="003651E4" w:rsidP="007B127A">
      <w:pPr>
        <w:pStyle w:val="Aushangflatter"/>
      </w:pPr>
    </w:p>
    <w:p w:rsidR="007B127A" w:rsidRDefault="007B127A" w:rsidP="007B127A">
      <w:pPr>
        <w:pStyle w:val="Aushangflatter"/>
      </w:pPr>
      <w:bookmarkStart w:id="0" w:name="_GoBack"/>
      <w:bookmarkEnd w:id="0"/>
      <w:r>
        <w:t>………………………………………………… ……………………………………………………………………… selbständig von mir und ohne fremde Hilfe verfasst worden ist, dass keine anderen Quellen und Hilfsmittel als die angegebenen benutzt worden sind und dass die Stellen der Arbeit, die anderen Werken – auch elektronischen Medien – dem Wortlaut oder Sinn nach entnommen wurden, durchgängig unter Angabe der Quelle kenntlich gemacht worden sind. Dies gilt auch für Zeichnungen, Skizzen, bildliche Darstellungen und dergleichen.</w:t>
      </w:r>
    </w:p>
    <w:p w:rsidR="007B127A" w:rsidRDefault="007B127A" w:rsidP="007B127A">
      <w:pPr>
        <w:pStyle w:val="Aushangflatter"/>
      </w:pPr>
    </w:p>
    <w:p w:rsidR="007B127A" w:rsidRDefault="007B127A" w:rsidP="007B127A">
      <w:pPr>
        <w:pStyle w:val="Aushangflatter"/>
      </w:pPr>
      <w:r>
        <w:t xml:space="preserve">Mir ist bekannt, dass IT-/KI-gestützte Schreibwerkzeuge unerlaubte Hilfsmittel sind und von mir nicht verwendet wurden. </w:t>
      </w:r>
    </w:p>
    <w:p w:rsidR="007B127A" w:rsidRDefault="007B127A" w:rsidP="007B127A">
      <w:pPr>
        <w:pStyle w:val="Aushangflatter"/>
      </w:pPr>
    </w:p>
    <w:p w:rsidR="007B127A" w:rsidRDefault="007B127A" w:rsidP="007B127A">
      <w:pPr>
        <w:pStyle w:val="Aushangflatter"/>
      </w:pPr>
      <w:r>
        <w:t>Ich versichere, dass ich die vorliegende Arbeit oder Teile daraus nicht anderweitig als Prüfungsarbeit eingereicht habe oder diese als Veröffentlichung erschienen ist.</w:t>
      </w:r>
    </w:p>
    <w:p w:rsidR="007B127A" w:rsidRDefault="007B127A" w:rsidP="007B127A">
      <w:pPr>
        <w:pStyle w:val="Aushangflatter"/>
      </w:pPr>
    </w:p>
    <w:p w:rsidR="007B127A" w:rsidRDefault="007B127A" w:rsidP="007B127A">
      <w:pPr>
        <w:pStyle w:val="Aushangflatter"/>
      </w:pPr>
    </w:p>
    <w:p w:rsidR="007B127A" w:rsidRDefault="007B127A" w:rsidP="007B127A">
      <w:pPr>
        <w:pStyle w:val="Aushangflatter"/>
      </w:pPr>
    </w:p>
    <w:p w:rsidR="003651E4" w:rsidRDefault="003651E4" w:rsidP="007B127A">
      <w:pPr>
        <w:pStyle w:val="Aushangflatter"/>
      </w:pPr>
      <w:r>
        <w:t>____________________</w:t>
      </w:r>
      <w:r>
        <w:tab/>
      </w:r>
      <w:r>
        <w:tab/>
      </w:r>
      <w:r>
        <w:tab/>
      </w:r>
      <w:r>
        <w:tab/>
      </w:r>
      <w:r>
        <w:tab/>
        <w:t>____________________</w:t>
      </w:r>
    </w:p>
    <w:p w:rsidR="00BB1E3E" w:rsidRPr="00C67B2C" w:rsidRDefault="007B127A" w:rsidP="007B127A">
      <w:pPr>
        <w:pStyle w:val="Aushangflatter"/>
      </w:pPr>
      <w:r>
        <w:t>Ort, Datum                                                                                    Unterschrift</w:t>
      </w:r>
    </w:p>
    <w:p w:rsidR="00385DE3" w:rsidRDefault="00385DE3"/>
    <w:sectPr w:rsidR="00385DE3" w:rsidSect="00BB1E3E">
      <w:headerReference w:type="even" r:id="rId7"/>
      <w:headerReference w:type="default" r:id="rId8"/>
      <w:headerReference w:type="first" r:id="rId9"/>
      <w:pgSz w:w="11900" w:h="16840"/>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27A" w:rsidRDefault="007B127A" w:rsidP="00225781">
      <w:r>
        <w:separator/>
      </w:r>
    </w:p>
  </w:endnote>
  <w:endnote w:type="continuationSeparator" w:id="0">
    <w:p w:rsidR="007B127A" w:rsidRDefault="007B127A" w:rsidP="0022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27A" w:rsidRDefault="007B127A" w:rsidP="00225781">
      <w:r>
        <w:separator/>
      </w:r>
    </w:p>
  </w:footnote>
  <w:footnote w:type="continuationSeparator" w:id="0">
    <w:p w:rsidR="007B127A" w:rsidRDefault="007B127A" w:rsidP="0022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81" w:rsidRDefault="003651E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81" w:rsidRDefault="003651E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8240;mso-wrap-edited:f;mso-position-horizontal:center;mso-position-horizontal-relative:margin;mso-position-vertical:center;mso-position-vertical-relative:margin"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81" w:rsidRDefault="003651E4">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217FC"/>
    <w:multiLevelType w:val="hybridMultilevel"/>
    <w:tmpl w:val="99A6E65C"/>
    <w:lvl w:ilvl="0" w:tplc="BCA6A216">
      <w:start w:val="1"/>
      <w:numFmt w:val="bullet"/>
      <w:pStyle w:val="AushangAufzhlungflatter"/>
      <w:lvlText w:val=""/>
      <w:lvlJc w:val="left"/>
      <w:pPr>
        <w:tabs>
          <w:tab w:val="num" w:pos="454"/>
        </w:tabs>
        <w:ind w:left="454" w:hanging="454"/>
      </w:pPr>
      <w:rPr>
        <w:rFonts w:ascii="Wingdings" w:hAnsi="Wingdings" w:hint="default"/>
        <w:caps w:val="0"/>
        <w:strike w:val="0"/>
        <w:dstrike w:val="0"/>
        <w:vanish w:val="0"/>
        <w:color w:val="A8A8A7"/>
        <w:kern w:val="0"/>
        <w:sz w:val="22"/>
        <w:szCs w:val="16"/>
        <w:vertAlign w:val="baseline"/>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7A"/>
    <w:rsid w:val="00225781"/>
    <w:rsid w:val="002A12A2"/>
    <w:rsid w:val="002B47E6"/>
    <w:rsid w:val="003651E4"/>
    <w:rsid w:val="00385DE3"/>
    <w:rsid w:val="007B127A"/>
    <w:rsid w:val="00BB1E3E"/>
    <w:rsid w:val="00CE2F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086134F"/>
  <w14:defaultImageDpi w14:val="32767"/>
  <w15:docId w15:val="{E35844E8-3697-4828-8B29-E5477F6F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next w:val="berschrift2"/>
    <w:link w:val="berschrift1Zchn"/>
    <w:uiPriority w:val="9"/>
    <w:qFormat/>
    <w:rsid w:val="00BB1E3E"/>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basedOn w:val="Standard"/>
    <w:next w:val="Standard"/>
    <w:link w:val="berschrift2Zchn"/>
    <w:uiPriority w:val="9"/>
    <w:semiHidden/>
    <w:unhideWhenUsed/>
    <w:rsid w:val="00BB1E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1E3E"/>
    <w:rPr>
      <w:rFonts w:ascii="MetaPro-Bold" w:eastAsia="MS Gothic" w:hAnsi="MetaPro-Bold" w:cs="Times New Roman"/>
      <w:noProof/>
      <w:color w:val="575756"/>
      <w:kern w:val="40"/>
      <w:sz w:val="28"/>
      <w:szCs w:val="28"/>
      <w:lang w:eastAsia="de-DE"/>
      <w14:numForm w14:val="lining"/>
      <w14:numSpacing w14:val="tabular"/>
    </w:rPr>
  </w:style>
  <w:style w:type="paragraph" w:customStyle="1" w:styleId="AushangAufzhlungflatter">
    <w:name w:val="Aushang_Aufzählung_flatter"/>
    <w:basedOn w:val="Aushangflatter"/>
    <w:uiPriority w:val="99"/>
    <w:qFormat/>
    <w:rsid w:val="00BB1E3E"/>
    <w:pPr>
      <w:numPr>
        <w:numId w:val="1"/>
      </w:numPr>
      <w:tabs>
        <w:tab w:val="num" w:pos="360"/>
        <w:tab w:val="left" w:pos="454"/>
      </w:tabs>
      <w:ind w:left="0" w:firstLine="0"/>
    </w:pPr>
  </w:style>
  <w:style w:type="paragraph" w:customStyle="1" w:styleId="berschrift0">
    <w:name w:val="Überschrift 0"/>
    <w:next w:val="berschrift1"/>
    <w:uiPriority w:val="99"/>
    <w:qFormat/>
    <w:rsid w:val="00BB1E3E"/>
    <w:pPr>
      <w:spacing w:line="480" w:lineRule="exact"/>
      <w:contextualSpacing/>
    </w:pPr>
    <w:rPr>
      <w:rFonts w:ascii="MetaPro-Bold" w:eastAsia="MS Gothic" w:hAnsi="MetaPro-Bold" w:cs="Times New Roman"/>
      <w:color w:val="575756"/>
      <w:position w:val="-2"/>
      <w:sz w:val="40"/>
      <w:lang w:eastAsia="de-DE"/>
      <w14:numForm w14:val="lining"/>
      <w14:numSpacing w14:val="tabular"/>
    </w:rPr>
  </w:style>
  <w:style w:type="paragraph" w:customStyle="1" w:styleId="Aushangflatter">
    <w:name w:val="Aushang_flatter"/>
    <w:basedOn w:val="berschrift2"/>
    <w:uiPriority w:val="99"/>
    <w:qFormat/>
    <w:rsid w:val="00BB1E3E"/>
    <w:pPr>
      <w:keepNext w:val="0"/>
      <w:keepLines w:val="0"/>
      <w:tabs>
        <w:tab w:val="left" w:pos="454"/>
      </w:tabs>
      <w:autoSpaceDE w:val="0"/>
      <w:autoSpaceDN w:val="0"/>
      <w:adjustRightInd w:val="0"/>
      <w:spacing w:before="0" w:line="300" w:lineRule="atLeast"/>
      <w:textAlignment w:val="center"/>
      <w:outlineLvl w:val="9"/>
    </w:pPr>
    <w:rPr>
      <w:rFonts w:ascii="MetaPro-Norm" w:eastAsia="MS Mincho" w:hAnsi="MetaPro-Norm" w:cs="MetaPro-Norm"/>
      <w:bCs/>
      <w:color w:val="000000"/>
      <w:sz w:val="24"/>
      <w:szCs w:val="24"/>
      <w:lang w:eastAsia="de-DE"/>
    </w:rPr>
  </w:style>
  <w:style w:type="character" w:customStyle="1" w:styleId="berschrift2Zchn">
    <w:name w:val="Überschrift 2 Zchn"/>
    <w:basedOn w:val="Absatz-Standardschriftart"/>
    <w:link w:val="berschrift2"/>
    <w:uiPriority w:val="9"/>
    <w:semiHidden/>
    <w:rsid w:val="00BB1E3E"/>
    <w:rPr>
      <w:rFonts w:asciiTheme="majorHAnsi" w:eastAsiaTheme="majorEastAsia" w:hAnsiTheme="majorHAnsi" w:cstheme="majorBidi"/>
      <w:color w:val="2F5496" w:themeColor="accent1" w:themeShade="BF"/>
      <w:sz w:val="26"/>
      <w:szCs w:val="26"/>
    </w:rPr>
  </w:style>
  <w:style w:type="paragraph" w:styleId="KeinLeerraum">
    <w:name w:val="No Spacing"/>
    <w:uiPriority w:val="1"/>
    <w:rsid w:val="002A12A2"/>
  </w:style>
  <w:style w:type="paragraph" w:styleId="Titel">
    <w:name w:val="Title"/>
    <w:basedOn w:val="Standard"/>
    <w:next w:val="Standard"/>
    <w:link w:val="TitelZchn"/>
    <w:uiPriority w:val="10"/>
    <w:rsid w:val="002A12A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12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2A12A2"/>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A12A2"/>
    <w:rPr>
      <w:rFonts w:eastAsiaTheme="minorEastAsia"/>
      <w:color w:val="5A5A5A" w:themeColor="text1" w:themeTint="A5"/>
      <w:spacing w:val="15"/>
      <w:sz w:val="22"/>
      <w:szCs w:val="22"/>
    </w:rPr>
  </w:style>
  <w:style w:type="character" w:styleId="SchwacheHervorhebung">
    <w:name w:val="Subtle Emphasis"/>
    <w:basedOn w:val="Absatz-Standardschriftart"/>
    <w:uiPriority w:val="19"/>
    <w:rsid w:val="002A12A2"/>
    <w:rPr>
      <w:i/>
      <w:iCs/>
      <w:color w:val="404040" w:themeColor="text1" w:themeTint="BF"/>
    </w:rPr>
  </w:style>
  <w:style w:type="character" w:styleId="Hervorhebung">
    <w:name w:val="Emphasis"/>
    <w:basedOn w:val="Absatz-Standardschriftart"/>
    <w:uiPriority w:val="20"/>
    <w:rsid w:val="002A12A2"/>
    <w:rPr>
      <w:i/>
      <w:iCs/>
    </w:rPr>
  </w:style>
  <w:style w:type="character" w:styleId="IntensiveHervorhebung">
    <w:name w:val="Intense Emphasis"/>
    <w:basedOn w:val="Absatz-Standardschriftart"/>
    <w:uiPriority w:val="21"/>
    <w:rsid w:val="002A12A2"/>
    <w:rPr>
      <w:i/>
      <w:iCs/>
      <w:color w:val="4472C4" w:themeColor="accent1"/>
    </w:rPr>
  </w:style>
  <w:style w:type="character" w:styleId="Fett">
    <w:name w:val="Strong"/>
    <w:basedOn w:val="Absatz-Standardschriftart"/>
    <w:uiPriority w:val="22"/>
    <w:rsid w:val="002A12A2"/>
    <w:rPr>
      <w:b/>
      <w:bCs/>
    </w:rPr>
  </w:style>
  <w:style w:type="paragraph" w:styleId="Zitat">
    <w:name w:val="Quote"/>
    <w:basedOn w:val="Standard"/>
    <w:next w:val="Standard"/>
    <w:link w:val="ZitatZchn"/>
    <w:uiPriority w:val="29"/>
    <w:rsid w:val="002A12A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A12A2"/>
    <w:rPr>
      <w:i/>
      <w:iCs/>
      <w:color w:val="404040" w:themeColor="text1" w:themeTint="BF"/>
    </w:rPr>
  </w:style>
  <w:style w:type="paragraph" w:styleId="IntensivesZitat">
    <w:name w:val="Intense Quote"/>
    <w:basedOn w:val="Standard"/>
    <w:next w:val="Standard"/>
    <w:link w:val="IntensivesZitatZchn"/>
    <w:uiPriority w:val="30"/>
    <w:rsid w:val="002A12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A12A2"/>
    <w:rPr>
      <w:i/>
      <w:iCs/>
      <w:color w:val="4472C4" w:themeColor="accent1"/>
    </w:rPr>
  </w:style>
  <w:style w:type="character" w:styleId="SchwacherVerweis">
    <w:name w:val="Subtle Reference"/>
    <w:basedOn w:val="Absatz-Standardschriftart"/>
    <w:uiPriority w:val="31"/>
    <w:rsid w:val="002A12A2"/>
    <w:rPr>
      <w:smallCaps/>
      <w:color w:val="5A5A5A" w:themeColor="text1" w:themeTint="A5"/>
    </w:rPr>
  </w:style>
  <w:style w:type="character" w:styleId="IntensiverVerweis">
    <w:name w:val="Intense Reference"/>
    <w:basedOn w:val="Absatz-Standardschriftart"/>
    <w:uiPriority w:val="32"/>
    <w:rsid w:val="002A12A2"/>
    <w:rPr>
      <w:b/>
      <w:bCs/>
      <w:smallCaps/>
      <w:color w:val="4472C4" w:themeColor="accent1"/>
      <w:spacing w:val="5"/>
    </w:rPr>
  </w:style>
  <w:style w:type="character" w:styleId="Buchtitel">
    <w:name w:val="Book Title"/>
    <w:basedOn w:val="Absatz-Standardschriftart"/>
    <w:uiPriority w:val="33"/>
    <w:rsid w:val="002A12A2"/>
    <w:rPr>
      <w:b/>
      <w:bCs/>
      <w:i/>
      <w:iCs/>
      <w:spacing w:val="5"/>
    </w:rPr>
  </w:style>
  <w:style w:type="paragraph" w:styleId="Listenabsatz">
    <w:name w:val="List Paragraph"/>
    <w:basedOn w:val="Standard"/>
    <w:uiPriority w:val="34"/>
    <w:rsid w:val="002A12A2"/>
    <w:pPr>
      <w:ind w:left="720"/>
      <w:contextualSpacing/>
    </w:pPr>
  </w:style>
  <w:style w:type="character" w:customStyle="1" w:styleId="Hashtag">
    <w:name w:val="Hashtag"/>
    <w:basedOn w:val="Absatz-Standardschriftart"/>
    <w:uiPriority w:val="99"/>
    <w:rsid w:val="002A12A2"/>
    <w:rPr>
      <w:color w:val="2B579A"/>
      <w:shd w:val="clear" w:color="auto" w:fill="E6E6E6"/>
    </w:rPr>
  </w:style>
  <w:style w:type="character" w:customStyle="1" w:styleId="UnresolvedMention">
    <w:name w:val="Unresolved Mention"/>
    <w:basedOn w:val="Absatz-Standardschriftart"/>
    <w:uiPriority w:val="99"/>
    <w:rsid w:val="002A12A2"/>
    <w:rPr>
      <w:color w:val="808080"/>
      <w:shd w:val="clear" w:color="auto" w:fill="E6E6E6"/>
    </w:rPr>
  </w:style>
  <w:style w:type="paragraph" w:styleId="Kopfzeile">
    <w:name w:val="header"/>
    <w:basedOn w:val="Standard"/>
    <w:link w:val="KopfzeileZchn"/>
    <w:uiPriority w:val="99"/>
    <w:unhideWhenUsed/>
    <w:rsid w:val="00225781"/>
    <w:pPr>
      <w:tabs>
        <w:tab w:val="center" w:pos="4536"/>
        <w:tab w:val="right" w:pos="9072"/>
      </w:tabs>
    </w:pPr>
  </w:style>
  <w:style w:type="character" w:customStyle="1" w:styleId="KopfzeileZchn">
    <w:name w:val="Kopfzeile Zchn"/>
    <w:basedOn w:val="Absatz-Standardschriftart"/>
    <w:link w:val="Kopfzeile"/>
    <w:uiPriority w:val="99"/>
    <w:rsid w:val="00225781"/>
  </w:style>
  <w:style w:type="paragraph" w:styleId="Fuzeile">
    <w:name w:val="footer"/>
    <w:basedOn w:val="Standard"/>
    <w:link w:val="FuzeileZchn"/>
    <w:uiPriority w:val="99"/>
    <w:unhideWhenUsed/>
    <w:rsid w:val="00225781"/>
    <w:pPr>
      <w:tabs>
        <w:tab w:val="center" w:pos="4536"/>
        <w:tab w:val="right" w:pos="9072"/>
      </w:tabs>
    </w:pPr>
  </w:style>
  <w:style w:type="character" w:customStyle="1" w:styleId="FuzeileZchn">
    <w:name w:val="Fußzeile Zchn"/>
    <w:basedOn w:val="Absatz-Standardschriftart"/>
    <w:link w:val="Fuzeile"/>
    <w:uiPriority w:val="99"/>
    <w:rsid w:val="0022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ha\Desktop\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Vorlage.dotx</Template>
  <TotalTime>0</TotalTime>
  <Pages>1</Pages>
  <Words>158</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 Ann-Kathrin</dc:creator>
  <cp:keywords/>
  <dc:description/>
  <cp:lastModifiedBy>Pohl, Ann-Kathrin</cp:lastModifiedBy>
  <cp:revision>2</cp:revision>
  <dcterms:created xsi:type="dcterms:W3CDTF">2023-09-06T11:08:00Z</dcterms:created>
  <dcterms:modified xsi:type="dcterms:W3CDTF">2023-09-06T11:17:00Z</dcterms:modified>
</cp:coreProperties>
</file>